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4E" w:rsidRDefault="006172F3" w:rsidP="006172F3">
      <w:pPr>
        <w:jc w:val="center"/>
      </w:pPr>
      <w:r>
        <w:rPr>
          <w:rFonts w:ascii="Calibri" w:hAnsi="Calibri" w:cs="Tahoma"/>
          <w:noProof/>
        </w:rPr>
        <w:drawing>
          <wp:inline distT="0" distB="0" distL="0" distR="0">
            <wp:extent cx="4120532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3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F3" w:rsidRDefault="006172F3" w:rsidP="006172F3">
      <w:pPr>
        <w:jc w:val="center"/>
        <w:rPr>
          <w:sz w:val="44"/>
          <w:szCs w:val="44"/>
        </w:rPr>
      </w:pPr>
      <w:r w:rsidRPr="00431283">
        <w:rPr>
          <w:sz w:val="44"/>
          <w:szCs w:val="44"/>
        </w:rPr>
        <w:t xml:space="preserve">Fire </w:t>
      </w:r>
      <w:r w:rsidR="008767F2">
        <w:rPr>
          <w:sz w:val="44"/>
          <w:szCs w:val="44"/>
        </w:rPr>
        <w:t>&amp; Life</w:t>
      </w:r>
      <w:r w:rsidRPr="00431283">
        <w:rPr>
          <w:sz w:val="44"/>
          <w:szCs w:val="44"/>
        </w:rPr>
        <w:t xml:space="preserve"> </w:t>
      </w:r>
      <w:r w:rsidR="00AB2B40" w:rsidRPr="00431283">
        <w:rPr>
          <w:sz w:val="44"/>
          <w:szCs w:val="44"/>
        </w:rPr>
        <w:t xml:space="preserve">Safety </w:t>
      </w:r>
      <w:r w:rsidRPr="00431283">
        <w:rPr>
          <w:sz w:val="44"/>
          <w:szCs w:val="44"/>
        </w:rPr>
        <w:t>Presentation Request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1667"/>
        <w:gridCol w:w="47"/>
        <w:gridCol w:w="1707"/>
        <w:gridCol w:w="1620"/>
        <w:gridCol w:w="630"/>
        <w:gridCol w:w="720"/>
        <w:gridCol w:w="1443"/>
      </w:tblGrid>
      <w:tr w:rsidR="005175B8" w:rsidRPr="006172F3" w:rsidTr="00603C1B">
        <w:trPr>
          <w:trHeight w:val="477"/>
        </w:trPr>
        <w:tc>
          <w:tcPr>
            <w:tcW w:w="2624" w:type="dxa"/>
            <w:vAlign w:val="bottom"/>
          </w:tcPr>
          <w:p w:rsidR="005175B8" w:rsidRPr="00507C93" w:rsidRDefault="005175B8" w:rsidP="00276AE5">
            <w:pPr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Event 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:rsidR="005175B8" w:rsidRPr="006172F3" w:rsidRDefault="005175B8" w:rsidP="00603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AB2B40" w:rsidRPr="006172F3" w:rsidTr="00603C1B">
        <w:trPr>
          <w:trHeight w:val="261"/>
        </w:trPr>
        <w:tc>
          <w:tcPr>
            <w:tcW w:w="2624" w:type="dxa"/>
            <w:vAlign w:val="bottom"/>
          </w:tcPr>
          <w:p w:rsidR="00AB2B40" w:rsidRPr="00507C93" w:rsidRDefault="00AB2B40" w:rsidP="00276AE5">
            <w:pPr>
              <w:rPr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  <w:vAlign w:val="bottom"/>
          </w:tcPr>
          <w:p w:rsidR="00AB2B40" w:rsidRPr="006172F3" w:rsidRDefault="00AB2B40" w:rsidP="00507C93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</w:p>
        </w:tc>
      </w:tr>
      <w:tr w:rsidR="00507C93" w:rsidRPr="006172F3" w:rsidTr="00603C1B">
        <w:trPr>
          <w:trHeight w:val="459"/>
        </w:trPr>
        <w:tc>
          <w:tcPr>
            <w:tcW w:w="2624" w:type="dxa"/>
            <w:vAlign w:val="bottom"/>
          </w:tcPr>
          <w:p w:rsidR="00431283" w:rsidRPr="00507C93" w:rsidRDefault="00431283" w:rsidP="00276AE5">
            <w:pPr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Event Date: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431283" w:rsidRPr="006172F3" w:rsidRDefault="00431283" w:rsidP="00603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754" w:type="dxa"/>
            <w:gridSpan w:val="2"/>
            <w:vAlign w:val="bottom"/>
          </w:tcPr>
          <w:p w:rsidR="00431283" w:rsidRPr="00507C93" w:rsidRDefault="00431283" w:rsidP="00C13ACC">
            <w:pPr>
              <w:jc w:val="right"/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Start Time: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31283" w:rsidRPr="006172F3" w:rsidRDefault="00431283" w:rsidP="0060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350" w:type="dxa"/>
            <w:gridSpan w:val="2"/>
            <w:vAlign w:val="bottom"/>
          </w:tcPr>
          <w:p w:rsidR="00431283" w:rsidRPr="00507C93" w:rsidRDefault="00431283" w:rsidP="00C13ACC">
            <w:pPr>
              <w:jc w:val="right"/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End Time: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:rsidR="00431283" w:rsidRPr="006172F3" w:rsidRDefault="00431283" w:rsidP="0060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6158F9" w:rsidRPr="006172F3" w:rsidTr="00603C1B">
        <w:trPr>
          <w:trHeight w:val="234"/>
        </w:trPr>
        <w:tc>
          <w:tcPr>
            <w:tcW w:w="2624" w:type="dxa"/>
            <w:vAlign w:val="bottom"/>
          </w:tcPr>
          <w:p w:rsidR="006158F9" w:rsidRPr="00507C93" w:rsidRDefault="006158F9" w:rsidP="00276AE5">
            <w:pPr>
              <w:rPr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vAlign w:val="bottom"/>
          </w:tcPr>
          <w:p w:rsidR="006158F9" w:rsidRPr="006172F3" w:rsidRDefault="006158F9" w:rsidP="00507C93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6158F9" w:rsidRDefault="006158F9" w:rsidP="00617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6158F9" w:rsidRPr="006172F3" w:rsidRDefault="006158F9" w:rsidP="006172F3">
            <w:pPr>
              <w:jc w:val="center"/>
              <w:rPr>
                <w:sz w:val="24"/>
                <w:szCs w:val="24"/>
              </w:rPr>
            </w:pPr>
          </w:p>
        </w:tc>
      </w:tr>
      <w:tr w:rsidR="00431283" w:rsidRPr="006172F3" w:rsidTr="00603C1B">
        <w:trPr>
          <w:trHeight w:val="477"/>
        </w:trPr>
        <w:tc>
          <w:tcPr>
            <w:tcW w:w="2624" w:type="dxa"/>
            <w:vAlign w:val="bottom"/>
          </w:tcPr>
          <w:p w:rsidR="00AB2B40" w:rsidRPr="00507C93" w:rsidRDefault="00AB2B40" w:rsidP="00276AE5">
            <w:pPr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Event Address:</w:t>
            </w:r>
          </w:p>
        </w:tc>
        <w:tc>
          <w:tcPr>
            <w:tcW w:w="3421" w:type="dxa"/>
            <w:gridSpan w:val="3"/>
            <w:tcBorders>
              <w:bottom w:val="single" w:sz="4" w:space="0" w:color="auto"/>
            </w:tcBorders>
            <w:vAlign w:val="bottom"/>
          </w:tcPr>
          <w:p w:rsidR="00AB2B40" w:rsidRPr="006172F3" w:rsidRDefault="00431283" w:rsidP="0060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B2B40" w:rsidRPr="006172F3" w:rsidRDefault="00431283" w:rsidP="00507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Greenville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AB2B40" w:rsidRPr="006172F3" w:rsidRDefault="00431283" w:rsidP="00507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:rsidR="00AB2B40" w:rsidRPr="006172F3" w:rsidRDefault="00431283" w:rsidP="0060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431283" w:rsidRPr="006172F3" w:rsidTr="00603C1B">
        <w:trPr>
          <w:trHeight w:val="270"/>
        </w:trPr>
        <w:tc>
          <w:tcPr>
            <w:tcW w:w="2624" w:type="dxa"/>
            <w:vAlign w:val="bottom"/>
          </w:tcPr>
          <w:p w:rsidR="00AB2B40" w:rsidRPr="00507C93" w:rsidRDefault="00AB2B40" w:rsidP="00276AE5">
            <w:pPr>
              <w:rPr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</w:tcPr>
          <w:p w:rsidR="00AB2B40" w:rsidRPr="00AB2B40" w:rsidRDefault="00AB2B40" w:rsidP="00507C93">
            <w:pPr>
              <w:jc w:val="center"/>
              <w:rPr>
                <w:i/>
                <w:sz w:val="20"/>
                <w:szCs w:val="20"/>
              </w:rPr>
            </w:pPr>
            <w:r w:rsidRPr="00AB2B40">
              <w:rPr>
                <w:i/>
                <w:sz w:val="20"/>
                <w:szCs w:val="20"/>
              </w:rPr>
              <w:t>Street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B2B40" w:rsidRPr="00AB2B40" w:rsidRDefault="00AB2B40" w:rsidP="00507C93">
            <w:pPr>
              <w:jc w:val="center"/>
              <w:rPr>
                <w:i/>
                <w:sz w:val="20"/>
                <w:szCs w:val="20"/>
              </w:rPr>
            </w:pPr>
            <w:r w:rsidRPr="00AB2B40">
              <w:rPr>
                <w:i/>
                <w:sz w:val="20"/>
                <w:szCs w:val="20"/>
              </w:rPr>
              <w:t>City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AB2B40" w:rsidRPr="00AB2B40" w:rsidRDefault="00AB2B40" w:rsidP="00507C93">
            <w:pPr>
              <w:jc w:val="center"/>
              <w:rPr>
                <w:i/>
                <w:sz w:val="20"/>
                <w:szCs w:val="20"/>
              </w:rPr>
            </w:pPr>
            <w:r w:rsidRPr="00AB2B40">
              <w:rPr>
                <w:i/>
                <w:sz w:val="20"/>
                <w:szCs w:val="20"/>
              </w:rPr>
              <w:t>State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AB2B40" w:rsidRPr="00AB2B40" w:rsidRDefault="00AB2B40" w:rsidP="00507C93">
            <w:pPr>
              <w:jc w:val="center"/>
              <w:rPr>
                <w:i/>
                <w:sz w:val="20"/>
                <w:szCs w:val="20"/>
              </w:rPr>
            </w:pPr>
            <w:r w:rsidRPr="00AB2B40">
              <w:rPr>
                <w:i/>
                <w:sz w:val="20"/>
                <w:szCs w:val="20"/>
              </w:rPr>
              <w:t>Zip</w:t>
            </w:r>
          </w:p>
        </w:tc>
      </w:tr>
      <w:tr w:rsidR="00381B20" w:rsidRPr="006172F3" w:rsidTr="00603C1B">
        <w:trPr>
          <w:trHeight w:val="450"/>
        </w:trPr>
        <w:tc>
          <w:tcPr>
            <w:tcW w:w="2624" w:type="dxa"/>
            <w:vAlign w:val="bottom"/>
          </w:tcPr>
          <w:p w:rsidR="00381B20" w:rsidRPr="00507C93" w:rsidRDefault="00381B20" w:rsidP="00276AE5">
            <w:pPr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Event Description:</w:t>
            </w:r>
          </w:p>
        </w:tc>
        <w:tc>
          <w:tcPr>
            <w:tcW w:w="7834" w:type="dxa"/>
            <w:gridSpan w:val="7"/>
            <w:vMerge w:val="restart"/>
          </w:tcPr>
          <w:p w:rsidR="00381B20" w:rsidRPr="00276AE5" w:rsidRDefault="00381B20" w:rsidP="00603C1B">
            <w:pPr>
              <w:rPr>
                <w:sz w:val="24"/>
                <w:szCs w:val="24"/>
                <w:u w:val="single"/>
              </w:rPr>
            </w:pPr>
            <w:r w:rsidRPr="00276AE5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276AE5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276AE5">
              <w:rPr>
                <w:sz w:val="24"/>
                <w:szCs w:val="24"/>
                <w:u w:val="single"/>
              </w:rPr>
            </w:r>
            <w:r w:rsidRPr="00276AE5">
              <w:rPr>
                <w:sz w:val="24"/>
                <w:szCs w:val="24"/>
                <w:u w:val="single"/>
              </w:rPr>
              <w:fldChar w:fldCharType="separate"/>
            </w:r>
            <w:r>
              <w:rPr>
                <w:sz w:val="24"/>
                <w:szCs w:val="24"/>
                <w:u w:val="single"/>
              </w:rPr>
              <w:t> </w:t>
            </w:r>
            <w:r>
              <w:rPr>
                <w:sz w:val="24"/>
                <w:szCs w:val="24"/>
                <w:u w:val="single"/>
              </w:rPr>
              <w:t> </w:t>
            </w:r>
            <w:r>
              <w:rPr>
                <w:sz w:val="24"/>
                <w:szCs w:val="24"/>
                <w:u w:val="single"/>
              </w:rPr>
              <w:t> </w:t>
            </w:r>
            <w:r>
              <w:rPr>
                <w:sz w:val="24"/>
                <w:szCs w:val="24"/>
                <w:u w:val="single"/>
              </w:rPr>
              <w:t> </w:t>
            </w:r>
            <w:r>
              <w:rPr>
                <w:sz w:val="24"/>
                <w:szCs w:val="24"/>
                <w:u w:val="single"/>
              </w:rPr>
              <w:t> </w:t>
            </w:r>
            <w:r w:rsidRPr="00276AE5">
              <w:rPr>
                <w:sz w:val="24"/>
                <w:szCs w:val="24"/>
                <w:u w:val="single"/>
              </w:rPr>
              <w:fldChar w:fldCharType="end"/>
            </w:r>
            <w:bookmarkEnd w:id="6"/>
          </w:p>
        </w:tc>
      </w:tr>
      <w:tr w:rsidR="00381B20" w:rsidRPr="006172F3" w:rsidTr="00603C1B">
        <w:trPr>
          <w:trHeight w:val="342"/>
        </w:trPr>
        <w:tc>
          <w:tcPr>
            <w:tcW w:w="2624" w:type="dxa"/>
          </w:tcPr>
          <w:p w:rsidR="00381B20" w:rsidRPr="00507C93" w:rsidRDefault="00381B20" w:rsidP="00276AE5">
            <w:pPr>
              <w:rPr>
                <w:b/>
                <w:sz w:val="24"/>
                <w:szCs w:val="24"/>
              </w:rPr>
            </w:pPr>
          </w:p>
        </w:tc>
        <w:tc>
          <w:tcPr>
            <w:tcW w:w="7834" w:type="dxa"/>
            <w:gridSpan w:val="7"/>
            <w:vMerge/>
          </w:tcPr>
          <w:p w:rsidR="00381B20" w:rsidRDefault="00381B20" w:rsidP="00507C93">
            <w:pPr>
              <w:rPr>
                <w:sz w:val="24"/>
                <w:szCs w:val="24"/>
              </w:rPr>
            </w:pPr>
          </w:p>
        </w:tc>
      </w:tr>
      <w:tr w:rsidR="00381B20" w:rsidRPr="006172F3" w:rsidTr="00603C1B">
        <w:trPr>
          <w:trHeight w:val="369"/>
        </w:trPr>
        <w:tc>
          <w:tcPr>
            <w:tcW w:w="2624" w:type="dxa"/>
            <w:vAlign w:val="bottom"/>
          </w:tcPr>
          <w:p w:rsidR="00381B20" w:rsidRPr="00507C93" w:rsidRDefault="00381B20" w:rsidP="00276AE5">
            <w:pPr>
              <w:rPr>
                <w:b/>
                <w:sz w:val="24"/>
                <w:szCs w:val="24"/>
              </w:rPr>
            </w:pPr>
          </w:p>
        </w:tc>
        <w:tc>
          <w:tcPr>
            <w:tcW w:w="7834" w:type="dxa"/>
            <w:gridSpan w:val="7"/>
            <w:vMerge/>
            <w:vAlign w:val="bottom"/>
          </w:tcPr>
          <w:p w:rsidR="00381B20" w:rsidRPr="006172F3" w:rsidRDefault="00381B20" w:rsidP="00507C93">
            <w:pPr>
              <w:rPr>
                <w:sz w:val="24"/>
                <w:szCs w:val="24"/>
              </w:rPr>
            </w:pPr>
          </w:p>
        </w:tc>
      </w:tr>
      <w:tr w:rsidR="00381B20" w:rsidRPr="006172F3" w:rsidTr="00603C1B">
        <w:trPr>
          <w:trHeight w:val="369"/>
        </w:trPr>
        <w:tc>
          <w:tcPr>
            <w:tcW w:w="2624" w:type="dxa"/>
            <w:vAlign w:val="bottom"/>
          </w:tcPr>
          <w:p w:rsidR="00381B20" w:rsidRPr="00507C93" w:rsidRDefault="00381B20" w:rsidP="00276AE5">
            <w:pPr>
              <w:rPr>
                <w:b/>
                <w:sz w:val="24"/>
                <w:szCs w:val="24"/>
              </w:rPr>
            </w:pPr>
          </w:p>
        </w:tc>
        <w:tc>
          <w:tcPr>
            <w:tcW w:w="7834" w:type="dxa"/>
            <w:gridSpan w:val="7"/>
            <w:vMerge/>
            <w:vAlign w:val="bottom"/>
          </w:tcPr>
          <w:p w:rsidR="00381B20" w:rsidRPr="006172F3" w:rsidRDefault="00381B20" w:rsidP="00507C93">
            <w:pPr>
              <w:rPr>
                <w:sz w:val="24"/>
                <w:szCs w:val="24"/>
              </w:rPr>
            </w:pPr>
          </w:p>
        </w:tc>
      </w:tr>
      <w:tr w:rsidR="00603C1B" w:rsidRPr="006172F3" w:rsidTr="00AF2B0F">
        <w:trPr>
          <w:trHeight w:val="531"/>
        </w:trPr>
        <w:tc>
          <w:tcPr>
            <w:tcW w:w="2624" w:type="dxa"/>
            <w:vAlign w:val="bottom"/>
          </w:tcPr>
          <w:p w:rsidR="00603C1B" w:rsidRPr="00507C93" w:rsidRDefault="00603C1B" w:rsidP="00276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Participants: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bottom"/>
          </w:tcPr>
          <w:p w:rsidR="00603C1B" w:rsidRDefault="00603C1B" w:rsidP="00480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707" w:type="dxa"/>
            <w:vAlign w:val="bottom"/>
          </w:tcPr>
          <w:p w:rsidR="00603C1B" w:rsidRPr="00480A4E" w:rsidRDefault="00603C1B" w:rsidP="00603C1B">
            <w:pPr>
              <w:jc w:val="right"/>
              <w:rPr>
                <w:b/>
                <w:sz w:val="24"/>
                <w:szCs w:val="24"/>
              </w:rPr>
            </w:pPr>
            <w:r w:rsidRPr="00480A4E">
              <w:rPr>
                <w:b/>
                <w:sz w:val="24"/>
                <w:szCs w:val="24"/>
              </w:rPr>
              <w:t>Age Range:</w:t>
            </w:r>
          </w:p>
        </w:tc>
        <w:tc>
          <w:tcPr>
            <w:tcW w:w="225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603C1B" w:rsidRDefault="00603C1B" w:rsidP="00381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163" w:type="dxa"/>
            <w:gridSpan w:val="2"/>
            <w:vAlign w:val="bottom"/>
          </w:tcPr>
          <w:p w:rsidR="00603C1B" w:rsidRDefault="00603C1B" w:rsidP="005175B8">
            <w:pPr>
              <w:rPr>
                <w:sz w:val="24"/>
                <w:szCs w:val="24"/>
              </w:rPr>
            </w:pPr>
          </w:p>
        </w:tc>
      </w:tr>
      <w:tr w:rsidR="00C711E3" w:rsidRPr="006172F3" w:rsidTr="00C711E3">
        <w:trPr>
          <w:trHeight w:val="314"/>
        </w:trPr>
        <w:tc>
          <w:tcPr>
            <w:tcW w:w="2624" w:type="dxa"/>
            <w:vAlign w:val="bottom"/>
          </w:tcPr>
          <w:p w:rsidR="00C711E3" w:rsidRPr="00507C93" w:rsidRDefault="00C711E3" w:rsidP="00276AE5">
            <w:pPr>
              <w:rPr>
                <w:b/>
                <w:sz w:val="24"/>
                <w:szCs w:val="24"/>
              </w:rPr>
            </w:pPr>
          </w:p>
        </w:tc>
        <w:tc>
          <w:tcPr>
            <w:tcW w:w="7834" w:type="dxa"/>
            <w:gridSpan w:val="7"/>
            <w:vAlign w:val="bottom"/>
          </w:tcPr>
          <w:p w:rsidR="00C711E3" w:rsidRDefault="00C711E3" w:rsidP="00603C1B">
            <w:pPr>
              <w:rPr>
                <w:sz w:val="24"/>
                <w:szCs w:val="24"/>
              </w:rPr>
            </w:pPr>
          </w:p>
        </w:tc>
      </w:tr>
      <w:tr w:rsidR="005175B8" w:rsidRPr="006172F3" w:rsidTr="00C711E3">
        <w:trPr>
          <w:trHeight w:val="531"/>
        </w:trPr>
        <w:tc>
          <w:tcPr>
            <w:tcW w:w="2624" w:type="dxa"/>
            <w:vAlign w:val="bottom"/>
          </w:tcPr>
          <w:p w:rsidR="005175B8" w:rsidRPr="00507C93" w:rsidRDefault="005175B8" w:rsidP="00276AE5">
            <w:pPr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Organization Name: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:rsidR="005175B8" w:rsidRPr="006172F3" w:rsidRDefault="005175B8" w:rsidP="00603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AB2B40" w:rsidRPr="006172F3" w:rsidTr="00603C1B">
        <w:trPr>
          <w:trHeight w:val="261"/>
        </w:trPr>
        <w:tc>
          <w:tcPr>
            <w:tcW w:w="2624" w:type="dxa"/>
            <w:vAlign w:val="bottom"/>
          </w:tcPr>
          <w:p w:rsidR="00AB2B40" w:rsidRPr="00507C93" w:rsidRDefault="00AB2B40" w:rsidP="00276AE5">
            <w:pPr>
              <w:rPr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  <w:vAlign w:val="bottom"/>
          </w:tcPr>
          <w:p w:rsidR="00AB2B40" w:rsidRPr="006172F3" w:rsidRDefault="00AB2B40" w:rsidP="00507C93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</w:p>
        </w:tc>
      </w:tr>
      <w:tr w:rsidR="00276AE5" w:rsidRPr="006172F3" w:rsidTr="00603C1B">
        <w:trPr>
          <w:trHeight w:val="441"/>
        </w:trPr>
        <w:tc>
          <w:tcPr>
            <w:tcW w:w="2624" w:type="dxa"/>
            <w:vAlign w:val="bottom"/>
          </w:tcPr>
          <w:p w:rsidR="00AB2B40" w:rsidRPr="00507C93" w:rsidRDefault="00AB2B40" w:rsidP="00276AE5">
            <w:pPr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Organization Address:</w:t>
            </w:r>
          </w:p>
        </w:tc>
        <w:tc>
          <w:tcPr>
            <w:tcW w:w="3421" w:type="dxa"/>
            <w:gridSpan w:val="3"/>
            <w:tcBorders>
              <w:bottom w:val="single" w:sz="4" w:space="0" w:color="auto"/>
            </w:tcBorders>
            <w:vAlign w:val="bottom"/>
          </w:tcPr>
          <w:p w:rsidR="00AB2B40" w:rsidRPr="006172F3" w:rsidRDefault="009E6C2D" w:rsidP="0060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B2B40" w:rsidRPr="006172F3" w:rsidRDefault="009E6C2D" w:rsidP="0060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AB2B40" w:rsidRPr="006172F3" w:rsidRDefault="009E6C2D" w:rsidP="0060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:rsidR="00AB2B40" w:rsidRPr="006172F3" w:rsidRDefault="009E6C2D" w:rsidP="0060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276AE5" w:rsidRPr="006172F3" w:rsidTr="00603C1B">
        <w:trPr>
          <w:trHeight w:val="279"/>
        </w:trPr>
        <w:tc>
          <w:tcPr>
            <w:tcW w:w="2624" w:type="dxa"/>
            <w:vAlign w:val="bottom"/>
          </w:tcPr>
          <w:p w:rsidR="00AB2B40" w:rsidRPr="00507C93" w:rsidRDefault="00AB2B40" w:rsidP="00276AE5">
            <w:pPr>
              <w:rPr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</w:tcPr>
          <w:p w:rsidR="00AB2B40" w:rsidRPr="006172F3" w:rsidRDefault="00AB2B40" w:rsidP="00507C93">
            <w:pPr>
              <w:jc w:val="center"/>
              <w:rPr>
                <w:sz w:val="24"/>
                <w:szCs w:val="24"/>
              </w:rPr>
            </w:pPr>
            <w:r w:rsidRPr="00AB2B40">
              <w:rPr>
                <w:i/>
                <w:sz w:val="20"/>
                <w:szCs w:val="20"/>
              </w:rPr>
              <w:t>Street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  <w:r w:rsidRPr="00AB2B40">
              <w:rPr>
                <w:i/>
                <w:sz w:val="20"/>
                <w:szCs w:val="20"/>
              </w:rPr>
              <w:t>City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  <w:r w:rsidRPr="00AB2B40">
              <w:rPr>
                <w:i/>
                <w:sz w:val="20"/>
                <w:szCs w:val="20"/>
              </w:rPr>
              <w:t>State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  <w:r w:rsidRPr="00AB2B40">
              <w:rPr>
                <w:i/>
                <w:sz w:val="20"/>
                <w:szCs w:val="20"/>
              </w:rPr>
              <w:t>Zip</w:t>
            </w:r>
          </w:p>
        </w:tc>
      </w:tr>
      <w:tr w:rsidR="00480A4E" w:rsidRPr="006172F3" w:rsidTr="00106371">
        <w:trPr>
          <w:trHeight w:val="486"/>
        </w:trPr>
        <w:tc>
          <w:tcPr>
            <w:tcW w:w="2624" w:type="dxa"/>
            <w:vAlign w:val="bottom"/>
          </w:tcPr>
          <w:p w:rsidR="00480A4E" w:rsidRPr="00507C93" w:rsidRDefault="00480A4E" w:rsidP="00276AE5">
            <w:pPr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:rsidR="00480A4E" w:rsidRPr="006172F3" w:rsidRDefault="00480A4E" w:rsidP="00603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AB2B40" w:rsidRPr="006172F3" w:rsidTr="00603C1B">
        <w:trPr>
          <w:trHeight w:val="261"/>
        </w:trPr>
        <w:tc>
          <w:tcPr>
            <w:tcW w:w="2624" w:type="dxa"/>
            <w:vAlign w:val="bottom"/>
          </w:tcPr>
          <w:p w:rsidR="00AB2B40" w:rsidRDefault="00AB2B40" w:rsidP="00276AE5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  <w:vAlign w:val="bottom"/>
          </w:tcPr>
          <w:p w:rsidR="00AB2B40" w:rsidRPr="006172F3" w:rsidRDefault="00AB2B40" w:rsidP="00507C93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</w:p>
        </w:tc>
      </w:tr>
      <w:tr w:rsidR="00AB2B40" w:rsidRPr="006172F3" w:rsidTr="00603C1B">
        <w:trPr>
          <w:trHeight w:val="549"/>
        </w:trPr>
        <w:tc>
          <w:tcPr>
            <w:tcW w:w="2624" w:type="dxa"/>
            <w:vAlign w:val="bottom"/>
          </w:tcPr>
          <w:p w:rsidR="00AB2B40" w:rsidRPr="00507C93" w:rsidRDefault="00AB2B40" w:rsidP="00276AE5">
            <w:pPr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Contact Phone:</w:t>
            </w:r>
          </w:p>
        </w:tc>
        <w:tc>
          <w:tcPr>
            <w:tcW w:w="3421" w:type="dxa"/>
            <w:gridSpan w:val="3"/>
            <w:tcBorders>
              <w:bottom w:val="single" w:sz="4" w:space="0" w:color="auto"/>
            </w:tcBorders>
            <w:vAlign w:val="bottom"/>
          </w:tcPr>
          <w:p w:rsidR="00AB2B40" w:rsidRPr="006172F3" w:rsidRDefault="009E6C2D" w:rsidP="00603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76AE5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276AE5">
              <w:rPr>
                <w:sz w:val="24"/>
                <w:szCs w:val="24"/>
              </w:rPr>
              <w:instrText xml:space="preserve"> FORMTEXT </w:instrText>
            </w:r>
            <w:r w:rsidRPr="00276AE5">
              <w:rPr>
                <w:sz w:val="24"/>
                <w:szCs w:val="24"/>
              </w:rPr>
            </w:r>
            <w:r w:rsidRPr="00276AE5"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Pr="00276AE5"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  <w:r>
              <w:rPr>
                <w:sz w:val="24"/>
                <w:szCs w:val="24"/>
              </w:rPr>
              <w:t xml:space="preserve">  ext. </w:t>
            </w: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970" w:type="dxa"/>
            <w:gridSpan w:val="3"/>
            <w:vAlign w:val="bottom"/>
          </w:tcPr>
          <w:p w:rsidR="00AB2B40" w:rsidRPr="006172F3" w:rsidRDefault="00AB2B40" w:rsidP="00480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</w:p>
        </w:tc>
      </w:tr>
      <w:tr w:rsidR="00AB2B40" w:rsidRPr="006172F3" w:rsidTr="002A6514">
        <w:trPr>
          <w:trHeight w:val="278"/>
        </w:trPr>
        <w:tc>
          <w:tcPr>
            <w:tcW w:w="2624" w:type="dxa"/>
            <w:vAlign w:val="bottom"/>
          </w:tcPr>
          <w:p w:rsidR="00AB2B40" w:rsidRDefault="00AB2B40" w:rsidP="00276AE5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  <w:vAlign w:val="bottom"/>
          </w:tcPr>
          <w:p w:rsidR="00AB2B40" w:rsidRPr="006172F3" w:rsidRDefault="00AB2B40" w:rsidP="00507C93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AB2B40" w:rsidRPr="006172F3" w:rsidRDefault="00AB2B40" w:rsidP="006172F3">
            <w:pPr>
              <w:jc w:val="center"/>
              <w:rPr>
                <w:sz w:val="24"/>
                <w:szCs w:val="24"/>
              </w:rPr>
            </w:pPr>
          </w:p>
        </w:tc>
      </w:tr>
      <w:tr w:rsidR="005175B8" w:rsidRPr="006172F3" w:rsidTr="00603C1B">
        <w:trPr>
          <w:trHeight w:val="441"/>
        </w:trPr>
        <w:tc>
          <w:tcPr>
            <w:tcW w:w="2624" w:type="dxa"/>
            <w:vAlign w:val="bottom"/>
          </w:tcPr>
          <w:p w:rsidR="005175B8" w:rsidRPr="00507C93" w:rsidRDefault="005175B8" w:rsidP="00276AE5">
            <w:pPr>
              <w:rPr>
                <w:b/>
                <w:sz w:val="24"/>
                <w:szCs w:val="24"/>
              </w:rPr>
            </w:pPr>
            <w:r w:rsidRPr="00507C93">
              <w:rPr>
                <w:b/>
                <w:sz w:val="24"/>
                <w:szCs w:val="24"/>
              </w:rPr>
              <w:t>Contact Email: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:rsidR="005175B8" w:rsidRPr="006172F3" w:rsidRDefault="005175B8" w:rsidP="00603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 w:rsidR="00603C1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3F620D" w:rsidRPr="006172F3" w:rsidTr="00106371">
        <w:trPr>
          <w:trHeight w:val="314"/>
        </w:trPr>
        <w:tc>
          <w:tcPr>
            <w:tcW w:w="10458" w:type="dxa"/>
            <w:gridSpan w:val="8"/>
            <w:tcBorders>
              <w:bottom w:val="single" w:sz="18" w:space="0" w:color="auto"/>
            </w:tcBorders>
            <w:vAlign w:val="bottom"/>
          </w:tcPr>
          <w:p w:rsidR="003F620D" w:rsidRDefault="003F620D" w:rsidP="003F620D">
            <w:pPr>
              <w:jc w:val="center"/>
              <w:rPr>
                <w:sz w:val="24"/>
                <w:szCs w:val="24"/>
              </w:rPr>
            </w:pPr>
          </w:p>
          <w:p w:rsidR="003F620D" w:rsidRPr="003F620D" w:rsidRDefault="003F620D" w:rsidP="003F620D">
            <w:pPr>
              <w:jc w:val="center"/>
              <w:rPr>
                <w:i/>
                <w:sz w:val="24"/>
                <w:szCs w:val="24"/>
              </w:rPr>
            </w:pPr>
            <w:r w:rsidRPr="003F620D">
              <w:rPr>
                <w:i/>
                <w:sz w:val="24"/>
                <w:szCs w:val="24"/>
              </w:rPr>
              <w:t xml:space="preserve">Please email completed form to </w:t>
            </w:r>
            <w:hyperlink r:id="rId6" w:history="1">
              <w:r w:rsidRPr="003F620D">
                <w:rPr>
                  <w:rStyle w:val="Hyperlink"/>
                  <w:i/>
                  <w:sz w:val="24"/>
                  <w:szCs w:val="24"/>
                </w:rPr>
                <w:t>kgibson@greenvillenc.gov</w:t>
              </w:r>
            </w:hyperlink>
            <w:r w:rsidRPr="003F620D">
              <w:rPr>
                <w:i/>
                <w:sz w:val="24"/>
                <w:szCs w:val="24"/>
              </w:rPr>
              <w:t xml:space="preserve"> or fax to (252) 329-4374</w:t>
            </w:r>
          </w:p>
          <w:p w:rsidR="003F620D" w:rsidRPr="006172F3" w:rsidRDefault="003F620D" w:rsidP="006172F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04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38"/>
        <w:gridCol w:w="2610"/>
        <w:gridCol w:w="1800"/>
        <w:gridCol w:w="4410"/>
      </w:tblGrid>
      <w:tr w:rsidR="00431283" w:rsidRPr="006C5DDA" w:rsidTr="00106371">
        <w:trPr>
          <w:trHeight w:val="216"/>
        </w:trPr>
        <w:tc>
          <w:tcPr>
            <w:tcW w:w="10458" w:type="dxa"/>
            <w:gridSpan w:val="4"/>
            <w:tcBorders>
              <w:top w:val="single" w:sz="18" w:space="0" w:color="auto"/>
              <w:bottom w:val="single" w:sz="8" w:space="0" w:color="auto"/>
            </w:tcBorders>
            <w:shd w:val="clear" w:color="auto" w:fill="BFBFBF"/>
          </w:tcPr>
          <w:p w:rsidR="00431283" w:rsidRPr="006C5DDA" w:rsidRDefault="009E6C2D" w:rsidP="00106371">
            <w:pPr>
              <w:spacing w:after="120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Fire-</w:t>
            </w:r>
            <w:r w:rsidR="00431283" w:rsidRPr="006C5DDA">
              <w:rPr>
                <w:rFonts w:ascii="Arial Unicode MS" w:eastAsia="Arial Unicode MS" w:hAnsi="Arial Unicode MS" w:cs="Arial Unicode MS"/>
                <w:b/>
                <w:sz w:val="20"/>
              </w:rPr>
              <w:t>Rescue Use Only</w:t>
            </w:r>
          </w:p>
        </w:tc>
      </w:tr>
      <w:tr w:rsidR="00431283" w:rsidRPr="006C5DDA" w:rsidTr="00106371">
        <w:trPr>
          <w:trHeight w:val="207"/>
        </w:trPr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1283" w:rsidRPr="006C5DDA" w:rsidRDefault="00431283" w:rsidP="00106371">
            <w:pPr>
              <w:spacing w:after="12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D</w:t>
            </w:r>
            <w:r w:rsidRPr="006C5DDA">
              <w:rPr>
                <w:rFonts w:ascii="Arial Unicode MS" w:eastAsia="Arial Unicode MS" w:hAnsi="Arial Unicode MS" w:cs="Arial Unicode MS"/>
                <w:sz w:val="20"/>
              </w:rPr>
              <w:t>ate Received:</w:t>
            </w:r>
          </w:p>
        </w:tc>
        <w:tc>
          <w:tcPr>
            <w:tcW w:w="261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31283" w:rsidRPr="006C5DDA" w:rsidRDefault="00276AE5" w:rsidP="00106371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0" w:name="Text12"/>
            <w:r>
              <w:rPr>
                <w:rFonts w:ascii="Arial Unicode MS" w:eastAsia="Arial Unicode MS" w:hAnsi="Arial Unicode MS" w:cs="Arial Unicode MS"/>
                <w:b/>
                <w:sz w:val="20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end"/>
            </w:r>
            <w:bookmarkEnd w:id="20"/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31283" w:rsidRPr="006C5DDA" w:rsidRDefault="009E6C2D" w:rsidP="00106371">
            <w:pPr>
              <w:spacing w:after="12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Reviewed by:</w:t>
            </w:r>
          </w:p>
        </w:tc>
        <w:tc>
          <w:tcPr>
            <w:tcW w:w="4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1283" w:rsidRPr="006C5DDA" w:rsidRDefault="009E6C2D" w:rsidP="00106371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end"/>
            </w:r>
          </w:p>
        </w:tc>
        <w:bookmarkStart w:id="21" w:name="_GoBack"/>
        <w:bookmarkEnd w:id="21"/>
      </w:tr>
      <w:tr w:rsidR="00431283" w:rsidRPr="006C5DDA" w:rsidTr="00106371">
        <w:trPr>
          <w:trHeight w:val="421"/>
        </w:trPr>
        <w:tc>
          <w:tcPr>
            <w:tcW w:w="163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31283" w:rsidRPr="006C5DDA" w:rsidRDefault="00431283" w:rsidP="00106371">
            <w:pPr>
              <w:spacing w:after="12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Date Reviewed:</w:t>
            </w:r>
          </w:p>
        </w:tc>
        <w:tc>
          <w:tcPr>
            <w:tcW w:w="2610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31283" w:rsidRPr="006C5DDA" w:rsidRDefault="00276AE5" w:rsidP="00106371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2" w:name="Text17"/>
            <w:r>
              <w:rPr>
                <w:rFonts w:ascii="Arial Unicode MS" w:eastAsia="Arial Unicode MS" w:hAnsi="Arial Unicode MS" w:cs="Arial Unicode MS"/>
                <w:b/>
                <w:sz w:val="20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31283" w:rsidRPr="006C5DDA" w:rsidRDefault="00431283" w:rsidP="00106371">
            <w:pPr>
              <w:spacing w:after="12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4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31283" w:rsidRPr="006C5DDA" w:rsidRDefault="009E6C2D" w:rsidP="00106371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420AAB">
              <w:rPr>
                <w:rFonts w:ascii="Arial Unicode MS" w:eastAsia="Arial Unicode MS" w:hAnsi="Arial Unicode MS" w:cs="Arial Unicode MS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AAB">
              <w:rPr>
                <w:rFonts w:ascii="Arial Unicode MS" w:eastAsia="Arial Unicode MS" w:hAnsi="Arial Unicode MS" w:cs="Arial Unicode MS"/>
                <w:sz w:val="20"/>
              </w:rPr>
              <w:instrText xml:space="preserve"> FORMCHECKBOX </w:instrText>
            </w:r>
            <w:r w:rsidR="00106371">
              <w:rPr>
                <w:rFonts w:ascii="Arial Unicode MS" w:eastAsia="Arial Unicode MS" w:hAnsi="Arial Unicode MS" w:cs="Arial Unicode MS"/>
                <w:sz w:val="20"/>
              </w:rPr>
            </w:r>
            <w:r w:rsidR="00106371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420AAB">
              <w:rPr>
                <w:rFonts w:ascii="Arial Unicode MS" w:eastAsia="Arial Unicode MS" w:hAnsi="Arial Unicode MS" w:cs="Arial Unicode MS"/>
                <w:sz w:val="20"/>
              </w:rPr>
              <w:fldChar w:fldCharType="end"/>
            </w:r>
            <w:r w:rsidRPr="00420AAB">
              <w:rPr>
                <w:rFonts w:ascii="Arial Unicode MS" w:eastAsia="Arial Unicode MS" w:hAnsi="Arial Unicode MS" w:cs="Arial Unicode MS"/>
                <w:sz w:val="20"/>
              </w:rPr>
              <w:t xml:space="preserve"> Approved 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      </w:t>
            </w:r>
            <w:r w:rsidRPr="00420AAB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420AAB">
              <w:rPr>
                <w:rFonts w:ascii="Arial Unicode MS" w:eastAsia="Arial Unicode MS" w:hAnsi="Arial Unicode MS" w:cs="Arial Unicode M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AAB">
              <w:rPr>
                <w:rFonts w:ascii="Arial Unicode MS" w:eastAsia="Arial Unicode MS" w:hAnsi="Arial Unicode MS" w:cs="Arial Unicode MS"/>
                <w:sz w:val="20"/>
              </w:rPr>
              <w:instrText xml:space="preserve"> FORMCHECKBOX </w:instrText>
            </w:r>
            <w:r w:rsidR="00106371">
              <w:rPr>
                <w:rFonts w:ascii="Arial Unicode MS" w:eastAsia="Arial Unicode MS" w:hAnsi="Arial Unicode MS" w:cs="Arial Unicode MS"/>
                <w:sz w:val="20"/>
              </w:rPr>
            </w:r>
            <w:r w:rsidR="00106371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420AAB">
              <w:rPr>
                <w:rFonts w:ascii="Arial Unicode MS" w:eastAsia="Arial Unicode MS" w:hAnsi="Arial Unicode MS" w:cs="Arial Unicode MS"/>
                <w:sz w:val="20"/>
              </w:rPr>
              <w:fldChar w:fldCharType="end"/>
            </w:r>
            <w:r w:rsidRPr="00420AAB">
              <w:rPr>
                <w:rFonts w:ascii="Arial Unicode MS" w:eastAsia="Arial Unicode MS" w:hAnsi="Arial Unicode MS" w:cs="Arial Unicode MS"/>
                <w:sz w:val="20"/>
              </w:rPr>
              <w:t xml:space="preserve"> Denied</w:t>
            </w:r>
          </w:p>
        </w:tc>
      </w:tr>
    </w:tbl>
    <w:p w:rsidR="006172F3" w:rsidRPr="006172F3" w:rsidRDefault="006172F3" w:rsidP="00106371">
      <w:pPr>
        <w:jc w:val="center"/>
        <w:rPr>
          <w:sz w:val="24"/>
          <w:szCs w:val="24"/>
        </w:rPr>
      </w:pPr>
    </w:p>
    <w:sectPr w:rsidR="006172F3" w:rsidRPr="006172F3" w:rsidSect="003F620D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F3"/>
    <w:rsid w:val="00075AF9"/>
    <w:rsid w:val="00106371"/>
    <w:rsid w:val="001C34E1"/>
    <w:rsid w:val="001F3CA5"/>
    <w:rsid w:val="00234391"/>
    <w:rsid w:val="002545A0"/>
    <w:rsid w:val="00276AE5"/>
    <w:rsid w:val="002A6514"/>
    <w:rsid w:val="002E2536"/>
    <w:rsid w:val="00381B20"/>
    <w:rsid w:val="003F620D"/>
    <w:rsid w:val="00431283"/>
    <w:rsid w:val="004607CA"/>
    <w:rsid w:val="00480A4E"/>
    <w:rsid w:val="00507C93"/>
    <w:rsid w:val="005175B8"/>
    <w:rsid w:val="00603C1B"/>
    <w:rsid w:val="006158F9"/>
    <w:rsid w:val="0061614A"/>
    <w:rsid w:val="006172F3"/>
    <w:rsid w:val="0072739C"/>
    <w:rsid w:val="007755CA"/>
    <w:rsid w:val="008767F2"/>
    <w:rsid w:val="009E6C2D"/>
    <w:rsid w:val="00AB2B40"/>
    <w:rsid w:val="00AF2B0F"/>
    <w:rsid w:val="00BF2CEB"/>
    <w:rsid w:val="00C13ACC"/>
    <w:rsid w:val="00C711E3"/>
    <w:rsid w:val="00CF01A4"/>
    <w:rsid w:val="00F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6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6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gibson@greenvillenc.gov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2CEE106E.dotm</Template>
  <TotalTime>101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Greenville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kgibson</dc:creator>
  <cp:keywords/>
  <dc:description/>
  <cp:lastModifiedBy>kgibson</cp:lastModifiedBy>
  <cp:revision>18</cp:revision>
  <cp:lastPrinted>2015-10-14T14:35:00Z</cp:lastPrinted>
  <dcterms:created xsi:type="dcterms:W3CDTF">2015-09-29T14:01:00Z</dcterms:created>
  <dcterms:modified xsi:type="dcterms:W3CDTF">2015-10-14T14:39:00Z</dcterms:modified>
</cp:coreProperties>
</file>