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9"/>
        <w:ind w:left="0" w:right="6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rd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ing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es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nd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pplic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De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dlines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exact"/>
        <w:ind w:right="367"/>
        <w:jc w:val="center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200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  <w:position w:val="9"/>
          <w:sz w:val="16"/>
          <w:szCs w:val="16"/>
        </w:rPr>
        <w:t>t</w:t>
      </w:r>
      <w:r>
        <w:rPr>
          <w:b w:val="0"/>
          <w:bCs w:val="0"/>
          <w:spacing w:val="0"/>
          <w:w w:val="100"/>
          <w:position w:val="9"/>
          <w:sz w:val="16"/>
          <w:szCs w:val="16"/>
        </w:rPr>
        <w:t>h</w:t>
      </w:r>
      <w:r>
        <w:rPr>
          <w:b w:val="0"/>
          <w:bCs w:val="0"/>
          <w:spacing w:val="15"/>
          <w:w w:val="100"/>
          <w:position w:val="9"/>
          <w:sz w:val="16"/>
          <w:szCs w:val="16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19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6" w:lineRule="exact"/>
              <w:ind w:left="1405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32"/>
                <w:szCs w:val="32"/>
              </w:rPr>
              <w:t>ee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32"/>
                <w:szCs w:val="3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9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32"/>
                <w:szCs w:val="3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6" w:lineRule="exact"/>
              <w:ind w:left="882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32"/>
                <w:szCs w:val="32"/>
              </w:rPr>
              <w:t>Applic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32"/>
                <w:szCs w:val="3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1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32"/>
                <w:szCs w:val="32"/>
              </w:rPr>
              <w:t>dlines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26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5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26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5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5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26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612" w:right="16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5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26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28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612" w:right="16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26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705" w:right="17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26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612" w:right="16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26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5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705" w:right="17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26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5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29,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26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5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26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5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28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3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43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1"/>
        <w:ind w:left="2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*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hird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hursday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onth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holida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sectPr>
      <w:type w:val="continuous"/>
      <w:pgSz w:w="12240" w:h="15840"/>
      <w:pgMar w:top="140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63" w:firstLine="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anunez</dc:creator>
  <dc:title>Microsoft Word - COG-#1063477-v1-BOA_2018_Meeting_dates</dc:title>
  <dcterms:created xsi:type="dcterms:W3CDTF">2019-07-02T14:00:12Z</dcterms:created>
  <dcterms:modified xsi:type="dcterms:W3CDTF">2019-07-02T14:00:12Z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LastSaved">
    <vt:filetime>2019-07-02T00:00:00Z</vt:filetime>
  </property>
</Properties>
</file>